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РОССИЙСКИЙ</w:t>
      </w:r>
      <w:r w:rsidRPr="00470132">
        <w:rPr>
          <w:rFonts w:ascii="Times New Roman" w:hAnsi="Times New Roman" w:cs="Times New Roman"/>
          <w:sz w:val="28"/>
          <w:szCs w:val="28"/>
        </w:rPr>
        <w:t xml:space="preserve"> ГОСУДАРСТВЕННЫЙ  УНИВЕРСИТЕТ 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А.Н.КОСЫГИНА</w:t>
      </w:r>
      <w:r w:rsidRPr="00470132">
        <w:rPr>
          <w:rFonts w:ascii="Times New Roman" w:hAnsi="Times New Roman" w:cs="Times New Roman"/>
          <w:sz w:val="28"/>
          <w:szCs w:val="28"/>
        </w:rPr>
        <w:t>»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(Технологии. Дизайн. Искусство</w:t>
      </w:r>
      <w:r w:rsidR="00691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D411F9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1" o:spid="_x0000_s1026" type="#_x0000_t32" style="position:absolute;left:0;text-align:left;margin-left:3.05pt;margin-top:11.75pt;width:47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"/>
        </w:pic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:rsidR="00B92C6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РГУ им.А.Н. Косыгина</w:t>
      </w:r>
    </w:p>
    <w:p w:rsidR="00B92C62" w:rsidRPr="0047013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________________Дембицкий С.Г.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B92C6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62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E13ECD" w:rsidRPr="00B92C62" w:rsidRDefault="00E13ECD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013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62">
        <w:rPr>
          <w:rFonts w:ascii="Times New Roman" w:hAnsi="Times New Roman" w:cs="Times New Roman"/>
          <w:b/>
          <w:sz w:val="28"/>
          <w:szCs w:val="28"/>
        </w:rPr>
        <w:t>"Объемное моделирование 3D ручкой</w:t>
      </w:r>
      <w:r w:rsidR="00F62514" w:rsidRPr="00B92C62">
        <w:rPr>
          <w:rFonts w:ascii="Times New Roman" w:hAnsi="Times New Roman" w:cs="Times New Roman"/>
          <w:b/>
          <w:sz w:val="28"/>
          <w:szCs w:val="28"/>
        </w:rPr>
        <w:t>»</w:t>
      </w:r>
    </w:p>
    <w:p w:rsidR="00B92C62" w:rsidRPr="00B92C62" w:rsidRDefault="00B92C6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62">
        <w:rPr>
          <w:rFonts w:ascii="Times New Roman" w:hAnsi="Times New Roman" w:cs="Times New Roman"/>
          <w:b/>
          <w:sz w:val="24"/>
          <w:szCs w:val="24"/>
        </w:rPr>
        <w:t>(Вводный уровень)</w:t>
      </w:r>
    </w:p>
    <w:p w:rsidR="00470132" w:rsidRPr="00B92C6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32" w:rsidRPr="006C0C89" w:rsidRDefault="00470132" w:rsidP="00B9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B92C62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B92C6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7-18 лет</w:t>
      </w:r>
    </w:p>
    <w:p w:rsidR="00B92C6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- 10 часов</w:t>
      </w:r>
    </w:p>
    <w:p w:rsidR="00B92C62" w:rsidRPr="00470132" w:rsidRDefault="00B92C62" w:rsidP="00B92C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70132" w:rsidRPr="00470132" w:rsidTr="00470132">
        <w:tc>
          <w:tcPr>
            <w:tcW w:w="2500" w:type="pct"/>
            <w:shd w:val="clear" w:color="auto" w:fill="auto"/>
          </w:tcPr>
          <w:p w:rsidR="00470132" w:rsidRPr="00470132" w:rsidRDefault="00B92C62" w:rsidP="00B92C6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500" w:type="pct"/>
            <w:shd w:val="clear" w:color="auto" w:fill="auto"/>
          </w:tcPr>
          <w:p w:rsidR="00470132" w:rsidRPr="00470132" w:rsidRDefault="00B92C62" w:rsidP="00EF7B0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Разработчик: Иванов Валентин Валентинович, доцент кафедры информационных технологий и компьютерного дизайна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67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2017</w:t>
      </w:r>
      <w:r w:rsidR="00916667">
        <w:rPr>
          <w:rFonts w:ascii="Times New Roman" w:hAnsi="Times New Roman" w:cs="Times New Roman"/>
          <w:sz w:val="28"/>
          <w:szCs w:val="28"/>
        </w:rPr>
        <w:br w:type="page"/>
      </w:r>
    </w:p>
    <w:p w:rsidR="00691C2D" w:rsidRPr="00691C2D" w:rsidRDefault="00691C2D" w:rsidP="0069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C2D">
        <w:rPr>
          <w:rFonts w:ascii="Times New Roman" w:hAnsi="Times New Roman" w:cs="Times New Roman"/>
          <w:sz w:val="28"/>
          <w:szCs w:val="28"/>
        </w:rPr>
        <w:lastRenderedPageBreak/>
        <w:t>Протокол согласований дополнительной общеразвивающий программы</w:t>
      </w:r>
    </w:p>
    <w:p w:rsidR="00691C2D" w:rsidRPr="00691C2D" w:rsidRDefault="00691C2D" w:rsidP="00691C2D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91C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Объемное моделирование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ручкой</w:t>
      </w:r>
      <w:r w:rsidRPr="00691C2D">
        <w:rPr>
          <w:rFonts w:ascii="Times New Roman" w:hAnsi="Times New Roman" w:cs="Times New Roman"/>
          <w:b/>
          <w:sz w:val="28"/>
          <w:szCs w:val="28"/>
        </w:rPr>
        <w:t>»</w:t>
      </w:r>
    </w:p>
    <w:p w:rsidR="00691C2D" w:rsidRPr="00691C2D" w:rsidRDefault="00691C2D" w:rsidP="00691C2D">
      <w:pPr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1C2D" w:rsidRPr="00691C2D" w:rsidRDefault="00691C2D" w:rsidP="00691C2D">
      <w:pPr>
        <w:spacing w:after="120"/>
        <w:ind w:left="283"/>
        <w:rPr>
          <w:rFonts w:ascii="Times New Roman" w:hAnsi="Times New Roman" w:cs="Times New Roman"/>
          <w:color w:val="FF0000"/>
          <w:sz w:val="28"/>
          <w:szCs w:val="28"/>
        </w:rPr>
      </w:pPr>
    </w:p>
    <w:p w:rsidR="00691C2D" w:rsidRPr="00691C2D" w:rsidRDefault="00691C2D" w:rsidP="00691C2D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691C2D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691C2D" w:rsidRPr="00691C2D" w:rsidRDefault="00691C2D" w:rsidP="00691C2D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:rsidR="00691C2D" w:rsidRPr="00691C2D" w:rsidRDefault="00691C2D" w:rsidP="00691C2D">
      <w:pPr>
        <w:tabs>
          <w:tab w:val="left" w:pos="576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ЦТПО РГУ им.А.Н. Косыгина </w:t>
      </w:r>
      <w:r w:rsidRPr="00691C2D">
        <w:rPr>
          <w:rFonts w:ascii="Times New Roman" w:hAnsi="Times New Roman" w:cs="Times New Roman"/>
          <w:sz w:val="28"/>
          <w:szCs w:val="28"/>
        </w:rPr>
        <w:tab/>
      </w:r>
      <w:r w:rsidRPr="00691C2D">
        <w:rPr>
          <w:rFonts w:ascii="Times New Roman" w:hAnsi="Times New Roman" w:cs="Times New Roman"/>
          <w:sz w:val="28"/>
          <w:szCs w:val="28"/>
        </w:rPr>
        <w:tab/>
        <w:t xml:space="preserve">  ______________Фирсов А.В.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«____» __________2017</w:t>
      </w:r>
      <w:r w:rsidRPr="00691C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1C2D" w:rsidRPr="00691C2D" w:rsidRDefault="00691C2D" w:rsidP="00691C2D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:rsidR="00691C2D" w:rsidRPr="00691C2D" w:rsidRDefault="00691C2D" w:rsidP="00691C2D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691C2D" w:rsidRPr="00691C2D" w:rsidRDefault="00691C2D" w:rsidP="00691C2D">
      <w:pPr>
        <w:ind w:left="283"/>
        <w:rPr>
          <w:rFonts w:ascii="Times New Roman" w:hAnsi="Times New Roman" w:cs="Times New Roman"/>
          <w:sz w:val="28"/>
          <w:szCs w:val="28"/>
        </w:rPr>
      </w:pPr>
    </w:p>
    <w:p w:rsidR="00691C2D" w:rsidRP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1C2D">
        <w:rPr>
          <w:rFonts w:ascii="Times New Roman" w:eastAsia="Calibri" w:hAnsi="Times New Roman" w:cs="Times New Roman"/>
          <w:sz w:val="28"/>
          <w:szCs w:val="28"/>
        </w:rPr>
        <w:tab/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</w:t>
      </w:r>
      <w:r>
        <w:rPr>
          <w:rFonts w:ascii="Times New Roman" w:eastAsia="Calibri" w:hAnsi="Times New Roman" w:cs="Times New Roman"/>
          <w:sz w:val="28"/>
          <w:szCs w:val="28"/>
        </w:rPr>
        <w:t>кальными актами ФГБОУ ВО РГУ им.А.Н</w:t>
      </w:r>
      <w:r w:rsidRPr="00691C2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Косыгина.</w:t>
      </w: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91C2D" w:rsidRDefault="00691C2D" w:rsidP="00691C2D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EEA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1C2D" w:rsidRDefault="00691C2D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Pr="00691C2D" w:rsidRDefault="00691C2D" w:rsidP="0069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2D">
        <w:rPr>
          <w:rFonts w:ascii="Times New Roman" w:hAnsi="Times New Roman" w:cs="Times New Roman"/>
          <w:sz w:val="28"/>
          <w:szCs w:val="28"/>
        </w:rPr>
        <w:t>Программа реализуется в рамках технической направленности.</w:t>
      </w:r>
    </w:p>
    <w:p w:rsidR="00A84EEA" w:rsidRDefault="00A84EEA" w:rsidP="00BF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94" w:rsidRDefault="00087A12" w:rsidP="00BF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быстрых путей ознакомления с технологией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 является использование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ручки. Печать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принтере довольно продолжительный процесс, в процессе которого участие человека минимально. </w:t>
      </w:r>
      <w:r w:rsidR="000018F6">
        <w:rPr>
          <w:rFonts w:ascii="Times New Roman" w:hAnsi="Times New Roman" w:cs="Times New Roman"/>
          <w:sz w:val="28"/>
          <w:szCs w:val="28"/>
        </w:rPr>
        <w:t>Творческий потенциал человека реализуется на стадии моделирования, сам же процесс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8F6">
        <w:rPr>
          <w:rFonts w:ascii="Times New Roman" w:hAnsi="Times New Roman" w:cs="Times New Roman"/>
          <w:sz w:val="28"/>
          <w:szCs w:val="28"/>
        </w:rPr>
        <w:t xml:space="preserve">не требует творческих усилий. </w:t>
      </w:r>
    </w:p>
    <w:p w:rsidR="000018F6" w:rsidRPr="00DD3B10" w:rsidRDefault="000018F6" w:rsidP="00BF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ручка </w:t>
      </w:r>
      <w:r w:rsidRPr="000018F6">
        <w:rPr>
          <w:rFonts w:ascii="Times New Roman" w:hAnsi="Times New Roman" w:cs="Times New Roman"/>
          <w:sz w:val="28"/>
          <w:szCs w:val="28"/>
        </w:rPr>
        <w:t xml:space="preserve">работает по принципу 3D принтера, только создана </w:t>
      </w:r>
      <w:r>
        <w:rPr>
          <w:rFonts w:ascii="Times New Roman" w:hAnsi="Times New Roman" w:cs="Times New Roman"/>
          <w:sz w:val="28"/>
          <w:szCs w:val="28"/>
        </w:rPr>
        <w:t>она для более мелких целей. Огромным преимуществом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ручки является совмещение печати с </w:t>
      </w:r>
      <w:r w:rsidR="00BA2F8D">
        <w:rPr>
          <w:rFonts w:ascii="Times New Roman" w:hAnsi="Times New Roman" w:cs="Times New Roman"/>
          <w:sz w:val="28"/>
          <w:szCs w:val="28"/>
        </w:rPr>
        <w:t>творчеством в процессе создания объектов</w:t>
      </w:r>
      <w:r w:rsidR="00DD3B10">
        <w:rPr>
          <w:rFonts w:ascii="Times New Roman" w:hAnsi="Times New Roman" w:cs="Times New Roman"/>
          <w:sz w:val="28"/>
          <w:szCs w:val="28"/>
        </w:rPr>
        <w:t xml:space="preserve"> </w:t>
      </w:r>
      <w:r w:rsidR="00BA2F8D">
        <w:rPr>
          <w:rFonts w:ascii="Times New Roman" w:hAnsi="Times New Roman" w:cs="Times New Roman"/>
          <w:sz w:val="28"/>
          <w:szCs w:val="28"/>
        </w:rPr>
        <w:t>.</w:t>
      </w:r>
      <w:r w:rsidR="00DD3B10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DD3B10" w:rsidRPr="00DD3B10">
        <w:rPr>
          <w:rFonts w:ascii="Times New Roman" w:hAnsi="Times New Roman" w:cs="Times New Roman"/>
          <w:sz w:val="28"/>
          <w:szCs w:val="28"/>
        </w:rPr>
        <w:t>3</w:t>
      </w:r>
      <w:r w:rsidR="00DD3B10" w:rsidRPr="00DD3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3B10" w:rsidRPr="00DD3B10">
        <w:rPr>
          <w:rFonts w:ascii="Times New Roman" w:hAnsi="Times New Roman" w:cs="Times New Roman"/>
          <w:sz w:val="28"/>
          <w:szCs w:val="28"/>
        </w:rPr>
        <w:t xml:space="preserve"> ручки</w:t>
      </w:r>
      <w:r w:rsidR="00BA2F8D">
        <w:rPr>
          <w:rFonts w:ascii="Times New Roman" w:hAnsi="Times New Roman" w:cs="Times New Roman"/>
          <w:sz w:val="28"/>
          <w:szCs w:val="28"/>
        </w:rPr>
        <w:t xml:space="preserve"> </w:t>
      </w:r>
      <w:r w:rsidR="00DD3B10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DD3B10" w:rsidRPr="00DD3B10">
        <w:rPr>
          <w:rFonts w:ascii="Times New Roman" w:hAnsi="Times New Roman" w:cs="Times New Roman"/>
          <w:sz w:val="28"/>
          <w:szCs w:val="28"/>
        </w:rPr>
        <w:t>как устройство для развлечения и творчества,</w:t>
      </w:r>
      <w:r w:rsidR="00DD3B10">
        <w:rPr>
          <w:rFonts w:ascii="Times New Roman" w:hAnsi="Times New Roman" w:cs="Times New Roman"/>
          <w:sz w:val="28"/>
          <w:szCs w:val="28"/>
        </w:rPr>
        <w:t xml:space="preserve"> но практика доказала возможность применение ручек для серьезных дизайнерских задач, например, декорирования. Сегодня 3</w:t>
      </w:r>
      <w:r w:rsidR="00DD3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3B10">
        <w:rPr>
          <w:rFonts w:ascii="Times New Roman" w:hAnsi="Times New Roman" w:cs="Times New Roman"/>
          <w:sz w:val="28"/>
          <w:szCs w:val="28"/>
        </w:rPr>
        <w:t xml:space="preserve"> ручку можно увидеть в руках не только детей, но профессиональных дизайнеров. </w:t>
      </w:r>
    </w:p>
    <w:p w:rsidR="00FE31BA" w:rsidRDefault="00DD3B10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Уступая в точности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принтеру,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ручка имеют следующие преимущества:</w:t>
      </w:r>
    </w:p>
    <w:p w:rsidR="00DD3B10" w:rsidRDefault="00DD3B10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Компактность и небольшой вес;</w:t>
      </w:r>
    </w:p>
    <w:p w:rsidR="00F62514" w:rsidRDefault="00F62514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Мобильность, использование в любых местах (школе, дома, на природе и.д.);</w:t>
      </w:r>
    </w:p>
    <w:p w:rsidR="00F62514" w:rsidRDefault="00F62514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F62514">
        <w:rPr>
          <w:rFonts w:ascii="Times New Roman" w:hAnsi="Times New Roman" w:cs="Times New Roman"/>
          <w:sz w:val="28"/>
          <w:szCs w:val="28"/>
        </w:rPr>
        <w:t>озволяет развивать творческое мышление и воображение при создании необычных фигурок. </w:t>
      </w:r>
    </w:p>
    <w:p w:rsidR="00F62514" w:rsidRDefault="00F62514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Дешевизна устройства, особенно по сравнению 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принтером;</w:t>
      </w:r>
    </w:p>
    <w:p w:rsidR="00DD3B10" w:rsidRDefault="00F62514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B10">
        <w:rPr>
          <w:rFonts w:ascii="Times New Roman" w:hAnsi="Times New Roman" w:cs="Times New Roman"/>
          <w:sz w:val="28"/>
          <w:szCs w:val="28"/>
        </w:rPr>
        <w:t xml:space="preserve">.Безопасность эксплуатации </w:t>
      </w:r>
      <w:r>
        <w:rPr>
          <w:rFonts w:ascii="Times New Roman" w:hAnsi="Times New Roman" w:cs="Times New Roman"/>
          <w:sz w:val="28"/>
          <w:szCs w:val="28"/>
        </w:rPr>
        <w:t>при работе с рекомендуемыми сортами пластика.</w:t>
      </w:r>
    </w:p>
    <w:p w:rsidR="00F62514" w:rsidRPr="00A84EEA" w:rsidRDefault="00131FFA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занятий</w:t>
      </w:r>
    </w:p>
    <w:p w:rsidR="00131FFA" w:rsidRPr="00131FFA" w:rsidRDefault="00131FFA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5A6" w:rsidRDefault="00131FFA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FA">
        <w:rPr>
          <w:rFonts w:ascii="Times New Roman" w:hAnsi="Times New Roman" w:cs="Times New Roman"/>
          <w:b/>
          <w:sz w:val="28"/>
          <w:szCs w:val="28"/>
        </w:rPr>
        <w:t xml:space="preserve">Цель 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="009305A6">
        <w:rPr>
          <w:rFonts w:ascii="Times New Roman" w:hAnsi="Times New Roman" w:cs="Times New Roman"/>
          <w:sz w:val="28"/>
          <w:szCs w:val="28"/>
        </w:rPr>
        <w:t>Данная программа разработана для внеурочного обучения школьников.</w:t>
      </w:r>
    </w:p>
    <w:p w:rsidR="00CE3CD8" w:rsidRDefault="009305A6" w:rsidP="00BF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обучения </w:t>
      </w:r>
      <w:r w:rsidRP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</w:t>
      </w:r>
      <w:r w:rsidRPr="0093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 w:rsid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авыков </w:t>
      </w:r>
      <w:r w:rsid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E3CD8"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3CD8" w:rsidRPr="00CE3C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E3CD8"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 </w:t>
      </w:r>
    </w:p>
    <w:p w:rsidR="00CE3CD8" w:rsidRDefault="00CE3CD8" w:rsidP="00BF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цели необходимо решить следующие задачи:</w:t>
      </w:r>
    </w:p>
    <w:p w:rsidR="00CE3CD8" w:rsidRDefault="00CE3CD8" w:rsidP="00BF62C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творческого подхода в деятельности школьника;</w:t>
      </w:r>
    </w:p>
    <w:p w:rsidR="00CE3CD8" w:rsidRDefault="00CE3CD8" w:rsidP="00BF62C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мышления при моделировании;</w:t>
      </w:r>
    </w:p>
    <w:p w:rsidR="00CE3CD8" w:rsidRDefault="00CE3CD8" w:rsidP="00BF62C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P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5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ручек для различных видов творчества; </w:t>
      </w:r>
    </w:p>
    <w:p w:rsidR="00CE3CD8" w:rsidRPr="00CE3CD8" w:rsidRDefault="00CE3CD8" w:rsidP="00BF62C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участию в творческих конкурсах.</w:t>
      </w:r>
    </w:p>
    <w:p w:rsidR="00FE31BA" w:rsidRDefault="00FE31BA" w:rsidP="00BF62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CD8" w:rsidRDefault="00CE3CD8" w:rsidP="00BF6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Возраст детей </w:t>
      </w:r>
      <w:r w:rsidR="00BF62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F62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05440" w:rsidRPr="00CE3CD8" w:rsidRDefault="00205440" w:rsidP="00BF6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Для детей самого младшего возраста желательно непосредственное участие родителей при выполнении заданий.</w:t>
      </w:r>
    </w:p>
    <w:p w:rsidR="00CE3CD8" w:rsidRPr="00CE3CD8" w:rsidRDefault="00CE3CD8" w:rsidP="00BF6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 в группе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8-15 человек.</w:t>
      </w:r>
    </w:p>
    <w:p w:rsidR="00CE3CD8" w:rsidRPr="00CE3CD8" w:rsidRDefault="00CE3CD8" w:rsidP="00BF6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режим занятий</w:t>
      </w:r>
    </w:p>
    <w:p w:rsidR="00CE3CD8" w:rsidRPr="00CE3CD8" w:rsidRDefault="00CE3CD8" w:rsidP="00BF62C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проходят 1 раз в неделю по </w:t>
      </w:r>
      <w:r w:rsidR="00BF6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 с 15 минутным</w:t>
      </w:r>
      <w:r w:rsidR="002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</w:t>
      </w:r>
      <w:r w:rsidR="002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CD8" w:rsidRPr="00CE3CD8" w:rsidRDefault="00CE3CD8" w:rsidP="00CE3CD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40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реализации программы: </w:t>
      </w:r>
      <w:r w:rsidRPr="00CE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рассчитана на </w:t>
      </w:r>
      <w:r w:rsidR="00BF62CE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CE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  <w:r w:rsidR="00BF62CE">
        <w:rPr>
          <w:rFonts w:ascii="Times New Roman" w:eastAsia="Times New Roman" w:hAnsi="Times New Roman" w:cs="Times New Roman"/>
          <w:sz w:val="28"/>
          <w:szCs w:val="24"/>
          <w:lang w:eastAsia="ru-RU"/>
        </w:rPr>
        <w:t>(5 занятий по 2</w:t>
      </w:r>
      <w:r w:rsidR="0020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часа).</w:t>
      </w:r>
    </w:p>
    <w:p w:rsidR="00642CBB" w:rsidRPr="00CE3CD8" w:rsidRDefault="00642CBB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DDE" w:rsidRPr="00F36DDE" w:rsidRDefault="00F36DDE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13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</w:t>
      </w:r>
      <w:r w:rsid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обучаемые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:rsidR="00F36DDE" w:rsidRPr="00F36DDE" w:rsidRDefault="00F36DDE" w:rsidP="00F36DDE">
      <w:pPr>
        <w:tabs>
          <w:tab w:val="left" w:pos="2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F36DDE" w:rsidRDefault="00F36DDE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технологии</w:t>
      </w:r>
      <w:r w:rsidRPr="00F36DD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F36DD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3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печати;</w:t>
      </w:r>
    </w:p>
    <w:p w:rsidR="00F36DDE" w:rsidRPr="00F36DDE" w:rsidRDefault="00F36DDE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Сорта пластиков для прутков и их основные свойства.</w:t>
      </w:r>
    </w:p>
    <w:p w:rsidR="00F36DDE" w:rsidRPr="00642CBB" w:rsidRDefault="00F36DDE" w:rsidP="00642CB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F36DDE" w:rsidRPr="00F36DDE" w:rsidRDefault="00F36DDE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 помощью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ручки;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DDE" w:rsidRPr="00F36DDE" w:rsidRDefault="00F36DDE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модели;</w:t>
      </w:r>
    </w:p>
    <w:p w:rsidR="00F36DDE" w:rsidRPr="00642CBB" w:rsidRDefault="00F36DDE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CBB">
        <w:rPr>
          <w:rFonts w:ascii="Times New Roman" w:eastAsia="Times New Roman" w:hAnsi="Times New Roman" w:cs="Times New Roman"/>
          <w:i/>
          <w:sz w:val="28"/>
          <w:szCs w:val="28"/>
        </w:rPr>
        <w:t>Обладать</w:t>
      </w:r>
      <w:r w:rsidR="00642CBB" w:rsidRPr="00642CB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42CBB" w:rsidRPr="00642CBB" w:rsidRDefault="00642CBB" w:rsidP="00642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B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</w:t>
      </w:r>
      <w:r w:rsidR="00A84EEA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64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EA">
        <w:rPr>
          <w:rFonts w:ascii="Times New Roman" w:eastAsia="Times New Roman" w:hAnsi="Times New Roman" w:cs="Times New Roman"/>
          <w:sz w:val="28"/>
          <w:szCs w:val="28"/>
        </w:rPr>
        <w:t>создаваемые модели</w:t>
      </w:r>
      <w:r w:rsidR="00A84EEA" w:rsidRPr="0064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E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42CB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84EEA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F36DDE" w:rsidRPr="00F36DDE" w:rsidRDefault="00F36DDE" w:rsidP="00F3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CBB" w:rsidRPr="00642CBB" w:rsidRDefault="00642CBB" w:rsidP="0064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CBB" w:rsidRPr="00642CBB" w:rsidRDefault="00642CBB" w:rsidP="00642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подведения итогов</w:t>
      </w:r>
      <w:r w:rsid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второго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опрос обучаемых школьников по вопросам предыдущего занятия.</w:t>
      </w:r>
    </w:p>
    <w:p w:rsidR="00642CBB" w:rsidRPr="00642CBB" w:rsidRDefault="00642CBB" w:rsidP="00642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модель для участие в конкурсе.</w:t>
      </w:r>
    </w:p>
    <w:p w:rsidR="00131FFA" w:rsidRDefault="00131FFA" w:rsidP="00C510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095" w:rsidRDefault="00C51095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A84EEA" w:rsidRPr="00C51095" w:rsidRDefault="00A84EEA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C51095" w:rsidRPr="00C51095" w:rsidTr="00926394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51095" w:rsidRPr="00C51095" w:rsidRDefault="00C51095" w:rsidP="001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Формы аттестации (контроля) по разделам</w:t>
            </w:r>
          </w:p>
        </w:tc>
      </w:tr>
      <w:tr w:rsidR="00C51095" w:rsidRPr="00C51095" w:rsidTr="00926394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51095" w:rsidRPr="00C51095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51095" w:rsidRPr="00C51095" w:rsidRDefault="00C51095" w:rsidP="00EC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безопасности при работе 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8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горячей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ручкой</w:t>
            </w:r>
            <w:r w:rsidRPr="00C51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C51095" w:rsidRPr="00691C2D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FA" w:rsidRPr="00C51095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131FFA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1FFA" w:rsidRDefault="00131FFA" w:rsidP="00C5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плоских рисунков</w:t>
            </w:r>
          </w:p>
        </w:tc>
        <w:tc>
          <w:tcPr>
            <w:tcW w:w="1313" w:type="dxa"/>
            <w:shd w:val="clear" w:color="auto" w:fill="auto"/>
          </w:tcPr>
          <w:p w:rsidR="00131FFA" w:rsidRPr="00691C2D" w:rsidRDefault="00691C2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</w:tcPr>
          <w:p w:rsidR="00131FFA" w:rsidRPr="00691C2D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131FFA" w:rsidRPr="00691C2D" w:rsidRDefault="00691C2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6" w:type="dxa"/>
            <w:shd w:val="clear" w:color="auto" w:fill="auto"/>
          </w:tcPr>
          <w:p w:rsidR="00131FFA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51095" w:rsidRPr="00C51095" w:rsidTr="00926394">
        <w:trPr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51095" w:rsidRPr="00C51095" w:rsidRDefault="00A84EEA" w:rsidP="00EC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плоских элементов для последующей сборки</w:t>
            </w:r>
          </w:p>
        </w:tc>
        <w:tc>
          <w:tcPr>
            <w:tcW w:w="1313" w:type="dxa"/>
            <w:shd w:val="clear" w:color="auto" w:fill="auto"/>
          </w:tcPr>
          <w:p w:rsidR="00C51095" w:rsidRPr="00691C2D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C51095" w:rsidRPr="00691C2D" w:rsidRDefault="00691C2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4EEA"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результатов</w:t>
            </w:r>
          </w:p>
        </w:tc>
      </w:tr>
      <w:tr w:rsidR="00C51095" w:rsidRPr="00C51095" w:rsidTr="00926394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51095" w:rsidRPr="00EC7A53" w:rsidRDefault="00EC7A53" w:rsidP="00EC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Сборка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моделей из плоских элементов</w:t>
            </w:r>
          </w:p>
        </w:tc>
        <w:tc>
          <w:tcPr>
            <w:tcW w:w="1313" w:type="dxa"/>
            <w:shd w:val="clear" w:color="auto" w:fill="auto"/>
          </w:tcPr>
          <w:p w:rsidR="00C51095" w:rsidRPr="00691C2D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C51095" w:rsidRPr="00C51095" w:rsidTr="00926394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51095" w:rsidRPr="00A84EEA" w:rsidRDefault="0015125E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Объемное рисование моделей</w:t>
            </w:r>
          </w:p>
        </w:tc>
        <w:tc>
          <w:tcPr>
            <w:tcW w:w="1313" w:type="dxa"/>
            <w:shd w:val="clear" w:color="auto" w:fill="auto"/>
          </w:tcPr>
          <w:p w:rsidR="00C51095" w:rsidRPr="00691C2D" w:rsidRDefault="00691C2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C51095" w:rsidRP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C51095" w:rsidRPr="00691C2D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C51095" w:rsidRPr="00C51095" w:rsidTr="00926394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39175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51095" w:rsidRPr="00C51095" w:rsidRDefault="00A84EEA" w:rsidP="00A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оригинальной </w:t>
            </w:r>
            <w:r w:rsidRPr="00C510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C5109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модели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EF13B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EF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</w:tr>
      <w:tr w:rsidR="00C51095" w:rsidRPr="00C51095" w:rsidTr="00926394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39175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A84EEA" w:rsidRPr="00A84EEA" w:rsidRDefault="00A84EEA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</w:t>
            </w:r>
            <w:r w:rsidR="001512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</w:t>
            </w:r>
            <w:r w:rsidR="001512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конкурсе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C51095" w:rsidRPr="00C51095" w:rsidRDefault="003F08B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</w:t>
            </w:r>
          </w:p>
        </w:tc>
      </w:tr>
      <w:tr w:rsidR="00C51095" w:rsidRPr="00C51095" w:rsidTr="00926394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F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F08B8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1095" w:rsidRPr="00C51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F08B8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51095" w:rsidRPr="00C51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E3CD8" w:rsidRDefault="00CE3CD8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84EEA" w:rsidRPr="00A84EEA" w:rsidRDefault="00A84EEA" w:rsidP="00A84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</w:p>
    <w:p w:rsidR="00A84EEA" w:rsidRPr="00A84EEA" w:rsidRDefault="00A84EEA" w:rsidP="00A84E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Default="00A84EEA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131FFA" w:rsidRP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3</w:t>
      </w:r>
      <w:r w:rsidR="00131FFA" w:rsidRPr="00131F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31FFA" w:rsidRP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ручкой 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>0.5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131FFA" w:rsidRPr="00EC7A53" w:rsidRDefault="00EC7A53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в лаборатории и организация рабочего места.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конструкцией горячей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ручки. Предохранение от ожогов. Заправка и замена пластика.</w:t>
      </w:r>
    </w:p>
    <w:p w:rsidR="00131FFA" w:rsidRPr="00EC7A53" w:rsidRDefault="00EC7A53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плоских рисунков</w:t>
      </w:r>
      <w:r w:rsidR="0039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(1.0</w:t>
      </w:r>
      <w:r w:rsid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трафаретов. </w:t>
      </w:r>
      <w:r w:rsid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пластике или стекле. Фотографирование работ. Обсуждение результатов.</w:t>
      </w:r>
    </w:p>
    <w:p w:rsidR="00131FFA" w:rsidRPr="00EC7A53" w:rsidRDefault="00EF13B1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EF13B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плоских элементов для последующей сборки</w:t>
      </w:r>
      <w:r w:rsidR="0039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ч.).</w:t>
      </w:r>
    </w:p>
    <w:p w:rsidR="00EF13B1" w:rsidRPr="00EF13B1" w:rsidRDefault="00EF13B1" w:rsidP="00EF13B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элементов по трафаретам. </w:t>
      </w:r>
      <w:r w:rsidRP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работ. Обсуждение результатов.</w:t>
      </w:r>
    </w:p>
    <w:p w:rsidR="001B0391" w:rsidRPr="001B0391" w:rsidRDefault="00EF13B1" w:rsidP="001B03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моделей из отдельных элементов</w:t>
      </w:r>
      <w:r w:rsid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91" w:rsidRP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391" w:rsidRP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>.0 ч.).</w:t>
      </w:r>
      <w:r w:rsid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91" w:rsidRPr="001B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работ. Обсуждение результатов.</w:t>
      </w:r>
    </w:p>
    <w:p w:rsidR="00EF13B1" w:rsidRPr="0015125E" w:rsidRDefault="001B0391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39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5125E"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Объемное рисование моделей</w:t>
      </w:r>
      <w:r w:rsid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55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15125E"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>.0 ч.).</w:t>
      </w:r>
      <w:r w:rsid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Технология, основанная на отвердевающем полимере, не требующем нагрева. Конструкция ручки. Техника безопасности при работе с холодной 3</w:t>
      </w:r>
      <w:r w:rsidR="00151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ручкой. Объемное рисование. </w:t>
      </w:r>
      <w:r w:rsidR="0015125E"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работ. Обсуждение результатов.</w:t>
      </w:r>
    </w:p>
    <w:p w:rsidR="001B0391" w:rsidRPr="0015125E" w:rsidRDefault="0015125E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39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5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25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оригинальной 3</w:t>
      </w:r>
      <w:r w:rsidRPr="00151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55">
        <w:rPr>
          <w:rFonts w:ascii="Times New Roman" w:eastAsia="Times New Roman" w:hAnsi="Times New Roman" w:cs="Times New Roman"/>
          <w:sz w:val="28"/>
          <w:szCs w:val="28"/>
          <w:lang w:eastAsia="ru-RU"/>
        </w:rPr>
        <w:t>(2.5</w:t>
      </w:r>
      <w:r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проектного подхода. Выбор темы проекта. Реализация проектирования. </w:t>
      </w:r>
      <w:r w:rsidR="003561D9" w:rsidRP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работ. Обсуждение результатов.</w:t>
      </w:r>
    </w:p>
    <w:p w:rsidR="001B0391" w:rsidRDefault="001B0391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91" w:rsidRPr="0015125E" w:rsidRDefault="0015125E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5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55">
        <w:rPr>
          <w:rFonts w:ascii="Times New Roman" w:eastAsia="Times New Roman" w:hAnsi="Times New Roman" w:cs="Times New Roman"/>
          <w:sz w:val="28"/>
          <w:szCs w:val="28"/>
          <w:lang w:eastAsia="ru-RU"/>
        </w:rPr>
        <w:t>(1.5</w:t>
      </w:r>
      <w:r w:rsidRPr="001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ч.).</w:t>
      </w:r>
    </w:p>
    <w:p w:rsidR="0015125E" w:rsidRPr="003561D9" w:rsidRDefault="003561D9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требованиями конкурсов.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способа представления созданной модели. Подготовка презентации. Репетиция презентации. </w:t>
      </w:r>
      <w:r w:rsidRP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проделанной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обучения.</w:t>
      </w:r>
    </w:p>
    <w:p w:rsidR="003561D9" w:rsidRDefault="003561D9" w:rsidP="00A84E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3561D9" w:rsidRPr="00A84EEA" w:rsidRDefault="003561D9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Pr="00A84EEA" w:rsidRDefault="003561D9" w:rsidP="003561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56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color="000000"/>
          <w:bdr w:val="nil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A84EEA" w:rsidRPr="00A84EEA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>Занятия проводятся в форме лекций,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практических работ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обсуждения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</w:t>
      </w:r>
      <w:r w:rsid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строго регламентированного задания.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должно быть понятно обучаемому, он должен иметь представление о конечной форме модели. 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метод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(мини-группы).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задания предполагает организацию малой группы 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(2– 4 человека)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выполняющую одно задание.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схеме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предполагается определение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 и ответственности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рационального способа создания модели.</w:t>
      </w:r>
    </w:p>
    <w:p w:rsidR="00A84EEA" w:rsidRPr="00A84EEA" w:rsidRDefault="00A84EEA" w:rsidP="003561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самостоятельной работы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A84EEA" w:rsidRPr="00A84EEA" w:rsidRDefault="00A84EEA" w:rsidP="003561D9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ыявления наиболее качественной и оригинально выполненной работы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 и в проектов в конце обучения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Вербальное описания заданий и оценки результатов.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визуального воздействия.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визуализированых рисунков,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примеров разработанных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B50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Дискуссия.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Методическое обеспечение</w:t>
      </w: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проходит обсуждение результатов и оценка проделанной работы. </w:t>
      </w:r>
    </w:p>
    <w:p w:rsidR="00B5005D" w:rsidRDefault="00B5005D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программы.</w:t>
      </w: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Default="00A84EEA" w:rsidP="00A84EE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моделей. Для работы необходимо иметь достаточное количество наглядного и учебного материала и ТСО.</w:t>
      </w:r>
    </w:p>
    <w:p w:rsidR="00B5005D" w:rsidRPr="00B5005D" w:rsidRDefault="00A92E28" w:rsidP="00A9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должно включать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холодны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разноцветный пруток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пластика, трафареты для создания рисунков или элементов модели, прозрачн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подложк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стекла или пластика, устройство для снятия модели с подложки,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кусачки-бокорезы</w:t>
      </w:r>
      <w:r w:rsidR="00B5005D"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откусывания прутка.</w:t>
      </w:r>
    </w:p>
    <w:p w:rsidR="00A92E28" w:rsidRDefault="00A92E28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Pr="00A84EEA" w:rsidRDefault="00A84EEA" w:rsidP="00A84EEA">
      <w:pPr>
        <w:shd w:val="clear" w:color="auto" w:fill="FFFFFF"/>
        <w:spacing w:after="0" w:line="240" w:lineRule="auto"/>
        <w:ind w:left="1080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EEA" w:rsidRP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E6661F" w:rsidRPr="00A84EEA" w:rsidRDefault="00E6661F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E28" w:rsidRDefault="00D411F9" w:rsidP="00A92E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https://make-3d.ru/articles/chto-takoe-3d-ruchka/</w:t>
        </w:r>
      </w:hyperlink>
    </w:p>
    <w:p w:rsidR="00E6661F" w:rsidRDefault="00D411F9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http://3dtoday.ru/wiki/3d_pens/</w:t>
        </w:r>
      </w:hyperlink>
    </w:p>
    <w:p w:rsidR="00E6661F" w:rsidRDefault="00D411F9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https://mysku.ru/blog/china-stores/30856.html</w:t>
        </w:r>
      </w:hyperlink>
    </w:p>
    <w:p w:rsidR="00E6661F" w:rsidRDefault="00D411F9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https://geektimes.ru/company/top3dshop/blog/284340/</w:t>
        </w:r>
      </w:hyperlink>
    </w:p>
    <w:p w:rsidR="00E6661F" w:rsidRDefault="00D411F9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https://habrahabr.ru/company/masterkit/blog/257271/</w:t>
        </w:r>
      </w:hyperlink>
    </w:p>
    <w:p w:rsidR="00E6661F" w:rsidRDefault="00D411F9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6661F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https://www.losprinters.ru/articles/trafarety-dlya-3d-ruchek</w:t>
        </w:r>
      </w:hyperlink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6661F" w:rsidSect="00F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46" w:rsidRDefault="00936946" w:rsidP="007C45CD">
      <w:pPr>
        <w:spacing w:after="0" w:line="240" w:lineRule="auto"/>
      </w:pPr>
      <w:r>
        <w:separator/>
      </w:r>
    </w:p>
  </w:endnote>
  <w:endnote w:type="continuationSeparator" w:id="1">
    <w:p w:rsidR="00936946" w:rsidRDefault="00936946" w:rsidP="007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46" w:rsidRDefault="00936946" w:rsidP="007C45CD">
      <w:pPr>
        <w:spacing w:after="0" w:line="240" w:lineRule="auto"/>
      </w:pPr>
      <w:r>
        <w:separator/>
      </w:r>
    </w:p>
  </w:footnote>
  <w:footnote w:type="continuationSeparator" w:id="1">
    <w:p w:rsidR="00936946" w:rsidRDefault="00936946" w:rsidP="007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4A3"/>
    <w:multiLevelType w:val="multilevel"/>
    <w:tmpl w:val="BD248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5056FB"/>
    <w:multiLevelType w:val="hybridMultilevel"/>
    <w:tmpl w:val="0F4AF23C"/>
    <w:lvl w:ilvl="0" w:tplc="D2EC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B62F5"/>
    <w:multiLevelType w:val="hybridMultilevel"/>
    <w:tmpl w:val="D06A0E30"/>
    <w:lvl w:ilvl="0" w:tplc="2CA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36E2"/>
    <w:multiLevelType w:val="hybridMultilevel"/>
    <w:tmpl w:val="008A2662"/>
    <w:lvl w:ilvl="0" w:tplc="A03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C2F"/>
    <w:multiLevelType w:val="hybridMultilevel"/>
    <w:tmpl w:val="4BE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F0"/>
    <w:rsid w:val="000018F6"/>
    <w:rsid w:val="00012ECD"/>
    <w:rsid w:val="00013E02"/>
    <w:rsid w:val="000154E1"/>
    <w:rsid w:val="0001729C"/>
    <w:rsid w:val="00021E8C"/>
    <w:rsid w:val="00042ABE"/>
    <w:rsid w:val="00057E0B"/>
    <w:rsid w:val="00065791"/>
    <w:rsid w:val="0007018F"/>
    <w:rsid w:val="00073567"/>
    <w:rsid w:val="00082B8E"/>
    <w:rsid w:val="0008559F"/>
    <w:rsid w:val="00087A12"/>
    <w:rsid w:val="00087C3E"/>
    <w:rsid w:val="0009300D"/>
    <w:rsid w:val="000A283B"/>
    <w:rsid w:val="000A5D98"/>
    <w:rsid w:val="000B0927"/>
    <w:rsid w:val="000C13CB"/>
    <w:rsid w:val="000D6F37"/>
    <w:rsid w:val="000D777C"/>
    <w:rsid w:val="000F0CAC"/>
    <w:rsid w:val="000F1CC0"/>
    <w:rsid w:val="000F60FF"/>
    <w:rsid w:val="000F6449"/>
    <w:rsid w:val="000F79DE"/>
    <w:rsid w:val="0010263C"/>
    <w:rsid w:val="001050AE"/>
    <w:rsid w:val="001116D8"/>
    <w:rsid w:val="001122F4"/>
    <w:rsid w:val="00113B7D"/>
    <w:rsid w:val="00117493"/>
    <w:rsid w:val="001201A5"/>
    <w:rsid w:val="001231B9"/>
    <w:rsid w:val="00131FFA"/>
    <w:rsid w:val="0015125E"/>
    <w:rsid w:val="00152FC4"/>
    <w:rsid w:val="0015457E"/>
    <w:rsid w:val="00155544"/>
    <w:rsid w:val="001559DB"/>
    <w:rsid w:val="0016170C"/>
    <w:rsid w:val="0016430C"/>
    <w:rsid w:val="00170E9E"/>
    <w:rsid w:val="00171DD4"/>
    <w:rsid w:val="001730CA"/>
    <w:rsid w:val="00176729"/>
    <w:rsid w:val="00193ABC"/>
    <w:rsid w:val="00197D0A"/>
    <w:rsid w:val="001A19BA"/>
    <w:rsid w:val="001A7AD9"/>
    <w:rsid w:val="001B0391"/>
    <w:rsid w:val="001C58D6"/>
    <w:rsid w:val="001D00A2"/>
    <w:rsid w:val="00205440"/>
    <w:rsid w:val="0020772B"/>
    <w:rsid w:val="0021255B"/>
    <w:rsid w:val="00234BB8"/>
    <w:rsid w:val="00240093"/>
    <w:rsid w:val="0024137F"/>
    <w:rsid w:val="00246702"/>
    <w:rsid w:val="00285C02"/>
    <w:rsid w:val="00290BB8"/>
    <w:rsid w:val="002A4D3C"/>
    <w:rsid w:val="002A5A06"/>
    <w:rsid w:val="002B17BD"/>
    <w:rsid w:val="002B2316"/>
    <w:rsid w:val="002B628E"/>
    <w:rsid w:val="002B6467"/>
    <w:rsid w:val="002C2E86"/>
    <w:rsid w:val="002C5147"/>
    <w:rsid w:val="002D3C36"/>
    <w:rsid w:val="002E36FF"/>
    <w:rsid w:val="002F5BDB"/>
    <w:rsid w:val="002F7F5A"/>
    <w:rsid w:val="003043CB"/>
    <w:rsid w:val="00304440"/>
    <w:rsid w:val="00310CF2"/>
    <w:rsid w:val="003143B2"/>
    <w:rsid w:val="003158F4"/>
    <w:rsid w:val="0031620B"/>
    <w:rsid w:val="003209C6"/>
    <w:rsid w:val="00321100"/>
    <w:rsid w:val="00321C79"/>
    <w:rsid w:val="00336902"/>
    <w:rsid w:val="00341892"/>
    <w:rsid w:val="003426C1"/>
    <w:rsid w:val="003446C7"/>
    <w:rsid w:val="00346E80"/>
    <w:rsid w:val="00351B85"/>
    <w:rsid w:val="00353C0D"/>
    <w:rsid w:val="00354A40"/>
    <w:rsid w:val="003561D9"/>
    <w:rsid w:val="0036395E"/>
    <w:rsid w:val="0038620D"/>
    <w:rsid w:val="00391494"/>
    <w:rsid w:val="00391755"/>
    <w:rsid w:val="00393503"/>
    <w:rsid w:val="003A0DB1"/>
    <w:rsid w:val="003B6E12"/>
    <w:rsid w:val="003B7287"/>
    <w:rsid w:val="003B75D3"/>
    <w:rsid w:val="003C20E3"/>
    <w:rsid w:val="003D1AF3"/>
    <w:rsid w:val="003E19B3"/>
    <w:rsid w:val="003E7140"/>
    <w:rsid w:val="003F08B8"/>
    <w:rsid w:val="003F374A"/>
    <w:rsid w:val="003F6D09"/>
    <w:rsid w:val="00413736"/>
    <w:rsid w:val="00417F64"/>
    <w:rsid w:val="0042368D"/>
    <w:rsid w:val="00424661"/>
    <w:rsid w:val="004354EB"/>
    <w:rsid w:val="0044239A"/>
    <w:rsid w:val="00443486"/>
    <w:rsid w:val="0045079E"/>
    <w:rsid w:val="00452370"/>
    <w:rsid w:val="004525D3"/>
    <w:rsid w:val="00454B08"/>
    <w:rsid w:val="00456FD7"/>
    <w:rsid w:val="00457F91"/>
    <w:rsid w:val="00460F24"/>
    <w:rsid w:val="0046350A"/>
    <w:rsid w:val="00470132"/>
    <w:rsid w:val="00482379"/>
    <w:rsid w:val="00482E0F"/>
    <w:rsid w:val="004902F2"/>
    <w:rsid w:val="004976FA"/>
    <w:rsid w:val="004A0C52"/>
    <w:rsid w:val="004B0756"/>
    <w:rsid w:val="004C30EE"/>
    <w:rsid w:val="004C4CE7"/>
    <w:rsid w:val="004D14F0"/>
    <w:rsid w:val="004E11FC"/>
    <w:rsid w:val="004E3D78"/>
    <w:rsid w:val="004F4569"/>
    <w:rsid w:val="005027D9"/>
    <w:rsid w:val="0050435C"/>
    <w:rsid w:val="00506E90"/>
    <w:rsid w:val="00510710"/>
    <w:rsid w:val="00511702"/>
    <w:rsid w:val="0051765D"/>
    <w:rsid w:val="00522A19"/>
    <w:rsid w:val="0053095F"/>
    <w:rsid w:val="00551A13"/>
    <w:rsid w:val="005649E4"/>
    <w:rsid w:val="00567720"/>
    <w:rsid w:val="00575A99"/>
    <w:rsid w:val="005827F2"/>
    <w:rsid w:val="00585790"/>
    <w:rsid w:val="00587001"/>
    <w:rsid w:val="0059081C"/>
    <w:rsid w:val="005918D5"/>
    <w:rsid w:val="005B2EF1"/>
    <w:rsid w:val="005B768F"/>
    <w:rsid w:val="005C0386"/>
    <w:rsid w:val="005C221D"/>
    <w:rsid w:val="005C311C"/>
    <w:rsid w:val="005E0793"/>
    <w:rsid w:val="005E21AE"/>
    <w:rsid w:val="005E2763"/>
    <w:rsid w:val="005F0797"/>
    <w:rsid w:val="005F4984"/>
    <w:rsid w:val="005F5F1B"/>
    <w:rsid w:val="00600D1A"/>
    <w:rsid w:val="00601714"/>
    <w:rsid w:val="00613555"/>
    <w:rsid w:val="00623D14"/>
    <w:rsid w:val="006316FE"/>
    <w:rsid w:val="006317F3"/>
    <w:rsid w:val="00634287"/>
    <w:rsid w:val="00634CD6"/>
    <w:rsid w:val="00640BD0"/>
    <w:rsid w:val="0064271A"/>
    <w:rsid w:val="00642CBB"/>
    <w:rsid w:val="006452E1"/>
    <w:rsid w:val="00652C45"/>
    <w:rsid w:val="0066303B"/>
    <w:rsid w:val="00665079"/>
    <w:rsid w:val="006660D9"/>
    <w:rsid w:val="006679BA"/>
    <w:rsid w:val="00691C2D"/>
    <w:rsid w:val="006A0657"/>
    <w:rsid w:val="006A2A14"/>
    <w:rsid w:val="006A40DF"/>
    <w:rsid w:val="006A5FAD"/>
    <w:rsid w:val="006C0C89"/>
    <w:rsid w:val="006C74E8"/>
    <w:rsid w:val="006D0231"/>
    <w:rsid w:val="006D094E"/>
    <w:rsid w:val="006D60EC"/>
    <w:rsid w:val="006E63BB"/>
    <w:rsid w:val="006E6972"/>
    <w:rsid w:val="006F1102"/>
    <w:rsid w:val="006F5A60"/>
    <w:rsid w:val="006F608C"/>
    <w:rsid w:val="00700064"/>
    <w:rsid w:val="00705D66"/>
    <w:rsid w:val="007115F0"/>
    <w:rsid w:val="00713528"/>
    <w:rsid w:val="00721620"/>
    <w:rsid w:val="00724383"/>
    <w:rsid w:val="007339B3"/>
    <w:rsid w:val="00751943"/>
    <w:rsid w:val="00757008"/>
    <w:rsid w:val="0077495F"/>
    <w:rsid w:val="00792687"/>
    <w:rsid w:val="0079564F"/>
    <w:rsid w:val="007A1601"/>
    <w:rsid w:val="007A7613"/>
    <w:rsid w:val="007A7A7C"/>
    <w:rsid w:val="007A7AE0"/>
    <w:rsid w:val="007B1C4A"/>
    <w:rsid w:val="007C1210"/>
    <w:rsid w:val="007C21BB"/>
    <w:rsid w:val="007C45CD"/>
    <w:rsid w:val="007D6330"/>
    <w:rsid w:val="00801818"/>
    <w:rsid w:val="008026FF"/>
    <w:rsid w:val="00805D4A"/>
    <w:rsid w:val="00806D52"/>
    <w:rsid w:val="00816128"/>
    <w:rsid w:val="00816B3D"/>
    <w:rsid w:val="00821A7A"/>
    <w:rsid w:val="00823289"/>
    <w:rsid w:val="00823AD1"/>
    <w:rsid w:val="00832BB4"/>
    <w:rsid w:val="0083589D"/>
    <w:rsid w:val="00841E92"/>
    <w:rsid w:val="00855B0D"/>
    <w:rsid w:val="008628F7"/>
    <w:rsid w:val="00867927"/>
    <w:rsid w:val="00884F82"/>
    <w:rsid w:val="00885340"/>
    <w:rsid w:val="00886AC0"/>
    <w:rsid w:val="00892B2A"/>
    <w:rsid w:val="008A36D4"/>
    <w:rsid w:val="008B5A56"/>
    <w:rsid w:val="008B6098"/>
    <w:rsid w:val="008C472E"/>
    <w:rsid w:val="008D0F70"/>
    <w:rsid w:val="008D1B76"/>
    <w:rsid w:val="008D2AB2"/>
    <w:rsid w:val="008E27DC"/>
    <w:rsid w:val="008E3AEC"/>
    <w:rsid w:val="008E7DF6"/>
    <w:rsid w:val="008F5F58"/>
    <w:rsid w:val="00903951"/>
    <w:rsid w:val="009053BB"/>
    <w:rsid w:val="009138EB"/>
    <w:rsid w:val="00913D3D"/>
    <w:rsid w:val="00916667"/>
    <w:rsid w:val="00916692"/>
    <w:rsid w:val="0092028F"/>
    <w:rsid w:val="009305A6"/>
    <w:rsid w:val="009323E0"/>
    <w:rsid w:val="00936946"/>
    <w:rsid w:val="00950B78"/>
    <w:rsid w:val="009746D4"/>
    <w:rsid w:val="00995258"/>
    <w:rsid w:val="009A2641"/>
    <w:rsid w:val="009B41BA"/>
    <w:rsid w:val="009B5591"/>
    <w:rsid w:val="009C02AC"/>
    <w:rsid w:val="009C2396"/>
    <w:rsid w:val="009D38E9"/>
    <w:rsid w:val="009D4296"/>
    <w:rsid w:val="009D56A2"/>
    <w:rsid w:val="009E490E"/>
    <w:rsid w:val="009F1289"/>
    <w:rsid w:val="009F2DFF"/>
    <w:rsid w:val="009F4F17"/>
    <w:rsid w:val="009F6CFB"/>
    <w:rsid w:val="00A00FE0"/>
    <w:rsid w:val="00A016B1"/>
    <w:rsid w:val="00A056C2"/>
    <w:rsid w:val="00A1344D"/>
    <w:rsid w:val="00A143DB"/>
    <w:rsid w:val="00A30689"/>
    <w:rsid w:val="00A41D94"/>
    <w:rsid w:val="00A42643"/>
    <w:rsid w:val="00A4266D"/>
    <w:rsid w:val="00A46F86"/>
    <w:rsid w:val="00A6074A"/>
    <w:rsid w:val="00A61AE9"/>
    <w:rsid w:val="00A666E3"/>
    <w:rsid w:val="00A73961"/>
    <w:rsid w:val="00A7406C"/>
    <w:rsid w:val="00A767E1"/>
    <w:rsid w:val="00A77F36"/>
    <w:rsid w:val="00A84EEA"/>
    <w:rsid w:val="00A92E28"/>
    <w:rsid w:val="00A93F9E"/>
    <w:rsid w:val="00A96C87"/>
    <w:rsid w:val="00A97D6C"/>
    <w:rsid w:val="00AA73A8"/>
    <w:rsid w:val="00AB2D66"/>
    <w:rsid w:val="00AB3FF5"/>
    <w:rsid w:val="00AC0857"/>
    <w:rsid w:val="00AC471E"/>
    <w:rsid w:val="00AC4E27"/>
    <w:rsid w:val="00AD38FE"/>
    <w:rsid w:val="00AE798E"/>
    <w:rsid w:val="00AF5B4B"/>
    <w:rsid w:val="00AF6470"/>
    <w:rsid w:val="00B049FC"/>
    <w:rsid w:val="00B055D2"/>
    <w:rsid w:val="00B119B1"/>
    <w:rsid w:val="00B24D83"/>
    <w:rsid w:val="00B258D1"/>
    <w:rsid w:val="00B3246D"/>
    <w:rsid w:val="00B348B1"/>
    <w:rsid w:val="00B40DCC"/>
    <w:rsid w:val="00B430D2"/>
    <w:rsid w:val="00B4385D"/>
    <w:rsid w:val="00B451D3"/>
    <w:rsid w:val="00B5005D"/>
    <w:rsid w:val="00B65641"/>
    <w:rsid w:val="00B679D5"/>
    <w:rsid w:val="00B75482"/>
    <w:rsid w:val="00B87738"/>
    <w:rsid w:val="00B92C62"/>
    <w:rsid w:val="00B93F3C"/>
    <w:rsid w:val="00B95610"/>
    <w:rsid w:val="00BA2F8D"/>
    <w:rsid w:val="00BA678B"/>
    <w:rsid w:val="00BB1DA0"/>
    <w:rsid w:val="00BB3AEE"/>
    <w:rsid w:val="00BB7BAC"/>
    <w:rsid w:val="00BD09A0"/>
    <w:rsid w:val="00BD14B4"/>
    <w:rsid w:val="00BE2A36"/>
    <w:rsid w:val="00BE62E5"/>
    <w:rsid w:val="00BF260C"/>
    <w:rsid w:val="00BF62CE"/>
    <w:rsid w:val="00C00564"/>
    <w:rsid w:val="00C07E4B"/>
    <w:rsid w:val="00C31233"/>
    <w:rsid w:val="00C36CE5"/>
    <w:rsid w:val="00C51095"/>
    <w:rsid w:val="00C55293"/>
    <w:rsid w:val="00C56CC2"/>
    <w:rsid w:val="00CA546A"/>
    <w:rsid w:val="00CA7A4B"/>
    <w:rsid w:val="00CB4FEF"/>
    <w:rsid w:val="00CC3762"/>
    <w:rsid w:val="00CC4B75"/>
    <w:rsid w:val="00CC7891"/>
    <w:rsid w:val="00CC7B2C"/>
    <w:rsid w:val="00CD39CC"/>
    <w:rsid w:val="00CE29B4"/>
    <w:rsid w:val="00CE3CD8"/>
    <w:rsid w:val="00CF085D"/>
    <w:rsid w:val="00CF19DF"/>
    <w:rsid w:val="00D0188C"/>
    <w:rsid w:val="00D023D3"/>
    <w:rsid w:val="00D047E1"/>
    <w:rsid w:val="00D11B09"/>
    <w:rsid w:val="00D17305"/>
    <w:rsid w:val="00D22C7A"/>
    <w:rsid w:val="00D242F8"/>
    <w:rsid w:val="00D3265B"/>
    <w:rsid w:val="00D411F9"/>
    <w:rsid w:val="00D440A3"/>
    <w:rsid w:val="00D53BDE"/>
    <w:rsid w:val="00D54938"/>
    <w:rsid w:val="00D54B96"/>
    <w:rsid w:val="00D5616A"/>
    <w:rsid w:val="00D61B76"/>
    <w:rsid w:val="00D63934"/>
    <w:rsid w:val="00D65EEF"/>
    <w:rsid w:val="00D66798"/>
    <w:rsid w:val="00D81BAD"/>
    <w:rsid w:val="00D8377B"/>
    <w:rsid w:val="00D83E1E"/>
    <w:rsid w:val="00D876EB"/>
    <w:rsid w:val="00DA0192"/>
    <w:rsid w:val="00DA2A2B"/>
    <w:rsid w:val="00DA6D33"/>
    <w:rsid w:val="00DA7126"/>
    <w:rsid w:val="00DC11B4"/>
    <w:rsid w:val="00DC3877"/>
    <w:rsid w:val="00DD3B10"/>
    <w:rsid w:val="00E13ECD"/>
    <w:rsid w:val="00E149CE"/>
    <w:rsid w:val="00E20DFF"/>
    <w:rsid w:val="00E24AD1"/>
    <w:rsid w:val="00E6661F"/>
    <w:rsid w:val="00E82636"/>
    <w:rsid w:val="00E93689"/>
    <w:rsid w:val="00EA3A68"/>
    <w:rsid w:val="00EB0CED"/>
    <w:rsid w:val="00EB2516"/>
    <w:rsid w:val="00EC1ED3"/>
    <w:rsid w:val="00EC7A53"/>
    <w:rsid w:val="00EE61A5"/>
    <w:rsid w:val="00EF02EE"/>
    <w:rsid w:val="00EF13B1"/>
    <w:rsid w:val="00EF3E45"/>
    <w:rsid w:val="00EF5C59"/>
    <w:rsid w:val="00EF7B01"/>
    <w:rsid w:val="00F019A1"/>
    <w:rsid w:val="00F01AF0"/>
    <w:rsid w:val="00F2659F"/>
    <w:rsid w:val="00F27586"/>
    <w:rsid w:val="00F36119"/>
    <w:rsid w:val="00F36DDE"/>
    <w:rsid w:val="00F43A9F"/>
    <w:rsid w:val="00F5018E"/>
    <w:rsid w:val="00F5582B"/>
    <w:rsid w:val="00F62514"/>
    <w:rsid w:val="00F6536B"/>
    <w:rsid w:val="00F703DB"/>
    <w:rsid w:val="00F71A8E"/>
    <w:rsid w:val="00F721EB"/>
    <w:rsid w:val="00F93F21"/>
    <w:rsid w:val="00FA10DE"/>
    <w:rsid w:val="00FA184A"/>
    <w:rsid w:val="00FA3A64"/>
    <w:rsid w:val="00FA656A"/>
    <w:rsid w:val="00FB4BB7"/>
    <w:rsid w:val="00FC3F67"/>
    <w:rsid w:val="00FD5512"/>
    <w:rsid w:val="00FD6A52"/>
    <w:rsid w:val="00FE1A95"/>
    <w:rsid w:val="00F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5"/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-3d.ru/articles/chto-takoe-3d-ruchka/" TargetMode="External"/><Relationship Id="rId13" Type="http://schemas.openxmlformats.org/officeDocument/2006/relationships/hyperlink" Target="https://www.losprinters.ru/articles/trafarety-dlya-3d-ruc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ahabr.ru/company/masterkit/blog/257271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ektimes.ru/company/top3dshop/blog/2843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sku.ru/blog/china-stores/308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today.ru/wiki/3d_pen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B7FE-DA03-46BE-943B-25C9427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100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Администратор</cp:lastModifiedBy>
  <cp:revision>7</cp:revision>
  <dcterms:created xsi:type="dcterms:W3CDTF">2017-08-30T11:58:00Z</dcterms:created>
  <dcterms:modified xsi:type="dcterms:W3CDTF">2017-09-04T12:33:00Z</dcterms:modified>
</cp:coreProperties>
</file>